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B16A" w14:textId="15CDFC81" w:rsidR="002F61A1" w:rsidRDefault="00313AFB" w:rsidP="00313AFB">
      <w:pPr>
        <w:pStyle w:val="Overskrift1"/>
        <w:rPr>
          <w:sz w:val="40"/>
          <w:szCs w:val="40"/>
        </w:rPr>
      </w:pPr>
      <w:r w:rsidRPr="00313AFB">
        <w:rPr>
          <w:sz w:val="40"/>
          <w:szCs w:val="40"/>
        </w:rPr>
        <w:t>Startpakke</w:t>
      </w:r>
    </w:p>
    <w:p w14:paraId="2C61AB34" w14:textId="77777777" w:rsidR="00313AFB" w:rsidRDefault="00313AFB" w:rsidP="00313AFB">
      <w:pPr>
        <w:rPr>
          <w:rFonts w:asciiTheme="majorHAnsi" w:hAnsiTheme="majorHAnsi" w:cs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313AFB" w:rsidRPr="00BF468C" w14:paraId="46368F05" w14:textId="77777777" w:rsidTr="009A7BBF">
        <w:trPr>
          <w:trHeight w:val="752"/>
        </w:trPr>
        <w:tc>
          <w:tcPr>
            <w:tcW w:w="3114" w:type="dxa"/>
          </w:tcPr>
          <w:p w14:paraId="7AF201DD" w14:textId="77777777" w:rsidR="00313AFB" w:rsidRPr="00BF468C" w:rsidRDefault="00313AFB" w:rsidP="009A7BB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Navn på søker</w:t>
            </w:r>
          </w:p>
        </w:tc>
        <w:tc>
          <w:tcPr>
            <w:tcW w:w="5942" w:type="dxa"/>
          </w:tcPr>
          <w:p w14:paraId="313E830E" w14:textId="77777777" w:rsidR="00313AFB" w:rsidRPr="0004199A" w:rsidRDefault="00313AFB" w:rsidP="009A7BBF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313AFB" w:rsidRPr="00BF468C" w14:paraId="587C1FFA" w14:textId="77777777" w:rsidTr="009A7BBF">
        <w:trPr>
          <w:trHeight w:val="752"/>
        </w:trPr>
        <w:tc>
          <w:tcPr>
            <w:tcW w:w="3114" w:type="dxa"/>
          </w:tcPr>
          <w:p w14:paraId="3048730E" w14:textId="351FA3FA" w:rsidR="00313AFB" w:rsidRDefault="00313AFB" w:rsidP="009A7BB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Nåværende stilling/prosjekt</w:t>
            </w:r>
          </w:p>
        </w:tc>
        <w:tc>
          <w:tcPr>
            <w:tcW w:w="5942" w:type="dxa"/>
          </w:tcPr>
          <w:p w14:paraId="6672ADA2" w14:textId="77777777" w:rsidR="00313AFB" w:rsidRPr="0004199A" w:rsidRDefault="00313AFB" w:rsidP="009A7BBF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313AFB" w:rsidRPr="00BF468C" w14:paraId="7B9B6304" w14:textId="77777777" w:rsidTr="009A7BBF">
        <w:trPr>
          <w:trHeight w:val="752"/>
        </w:trPr>
        <w:tc>
          <w:tcPr>
            <w:tcW w:w="3114" w:type="dxa"/>
          </w:tcPr>
          <w:p w14:paraId="361991FA" w14:textId="77777777" w:rsidR="00313AFB" w:rsidRPr="00BF468C" w:rsidRDefault="00313AFB" w:rsidP="009A7BB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Institutt og fakultet</w:t>
            </w:r>
          </w:p>
        </w:tc>
        <w:tc>
          <w:tcPr>
            <w:tcW w:w="5942" w:type="dxa"/>
          </w:tcPr>
          <w:p w14:paraId="0E01F186" w14:textId="77777777" w:rsidR="00313AFB" w:rsidRPr="0004199A" w:rsidRDefault="00313AFB" w:rsidP="009A7BBF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313AFB" w:rsidRPr="00BF468C" w14:paraId="0CDDFAC4" w14:textId="77777777" w:rsidTr="009A7BBF">
        <w:trPr>
          <w:trHeight w:val="853"/>
        </w:trPr>
        <w:tc>
          <w:tcPr>
            <w:tcW w:w="3114" w:type="dxa"/>
          </w:tcPr>
          <w:p w14:paraId="13327948" w14:textId="77777777" w:rsidR="00313AFB" w:rsidRPr="00BF468C" w:rsidRDefault="00313AFB" w:rsidP="009A7BBF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Budsjett</w:t>
            </w:r>
          </w:p>
        </w:tc>
        <w:tc>
          <w:tcPr>
            <w:tcW w:w="5942" w:type="dxa"/>
          </w:tcPr>
          <w:p w14:paraId="12637721" w14:textId="77777777" w:rsidR="00313AFB" w:rsidRPr="00BF468C" w:rsidRDefault="00313AFB" w:rsidP="009A7BBF">
            <w:pPr>
              <w:rPr>
                <w:rFonts w:asciiTheme="majorHAnsi" w:hAnsiTheme="majorHAnsi" w:cstheme="majorHAnsi"/>
                <w:i/>
                <w:iCs/>
              </w:rPr>
            </w:pPr>
            <w:r w:rsidRPr="00BF468C">
              <w:rPr>
                <w:rFonts w:asciiTheme="majorHAnsi" w:hAnsiTheme="majorHAnsi" w:cstheme="majorHAnsi"/>
                <w:i/>
                <w:iCs/>
              </w:rPr>
              <w:t>Bruk skjema nedenfor. Husk egenandel.</w:t>
            </w:r>
          </w:p>
        </w:tc>
      </w:tr>
      <w:tr w:rsidR="00313AFB" w:rsidRPr="00BF468C" w14:paraId="6FAFBB5D" w14:textId="77777777" w:rsidTr="00313AFB">
        <w:trPr>
          <w:trHeight w:val="6993"/>
        </w:trPr>
        <w:tc>
          <w:tcPr>
            <w:tcW w:w="3114" w:type="dxa"/>
          </w:tcPr>
          <w:p w14:paraId="3AE9F982" w14:textId="77777777" w:rsidR="00313AFB" w:rsidRPr="00BF468C" w:rsidRDefault="00313AFB" w:rsidP="009A7BBF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Begrunnelse for prosjekt</w:t>
            </w:r>
          </w:p>
          <w:p w14:paraId="3D15D4EE" w14:textId="77777777" w:rsidR="00313AFB" w:rsidRPr="00BF468C" w:rsidRDefault="00313AFB" w:rsidP="009A7BBF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(ta med forventet utfall)</w:t>
            </w:r>
          </w:p>
        </w:tc>
        <w:tc>
          <w:tcPr>
            <w:tcW w:w="5942" w:type="dxa"/>
          </w:tcPr>
          <w:p w14:paraId="09968D19" w14:textId="77777777" w:rsidR="00313AFB" w:rsidRPr="00BF468C" w:rsidRDefault="00313AFB" w:rsidP="009A7BB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Max en side. Ta med</w:t>
            </w:r>
            <w:r w:rsidRPr="009635D9">
              <w:rPr>
                <w:rFonts w:asciiTheme="majorHAnsi" w:hAnsiTheme="majorHAnsi" w:cstheme="majorHAnsi"/>
                <w:i/>
                <w:iCs/>
              </w:rPr>
              <w:t xml:space="preserve"> aktiviteter som skal bidra til opprykk og ønsket tidsplan.</w:t>
            </w:r>
          </w:p>
        </w:tc>
      </w:tr>
      <w:tr w:rsidR="00313AFB" w:rsidRPr="00BF468C" w14:paraId="02FDD432" w14:textId="77777777" w:rsidTr="009A7BBF">
        <w:trPr>
          <w:trHeight w:val="567"/>
        </w:trPr>
        <w:tc>
          <w:tcPr>
            <w:tcW w:w="3114" w:type="dxa"/>
          </w:tcPr>
          <w:p w14:paraId="43B3E355" w14:textId="77777777" w:rsidR="00313AFB" w:rsidRPr="00BF468C" w:rsidRDefault="00313AFB" w:rsidP="009A7BBF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Eventuelle vedlegg</w:t>
            </w:r>
          </w:p>
        </w:tc>
        <w:tc>
          <w:tcPr>
            <w:tcW w:w="5942" w:type="dxa"/>
          </w:tcPr>
          <w:p w14:paraId="67251A27" w14:textId="77777777" w:rsidR="00313AFB" w:rsidRDefault="00313AFB" w:rsidP="009A7BB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Innhold og a</w:t>
            </w:r>
            <w:r w:rsidRPr="00BF468C">
              <w:rPr>
                <w:rFonts w:asciiTheme="majorHAnsi" w:hAnsiTheme="majorHAnsi" w:cstheme="majorHAnsi"/>
                <w:i/>
                <w:iCs/>
              </w:rPr>
              <w:t>ntall</w:t>
            </w:r>
          </w:p>
          <w:p w14:paraId="1569480D" w14:textId="77777777" w:rsidR="00313AFB" w:rsidRPr="00BF468C" w:rsidRDefault="00313AFB" w:rsidP="009A7BBF">
            <w:pPr>
              <w:rPr>
                <w:rFonts w:asciiTheme="majorHAnsi" w:hAnsiTheme="majorHAnsi" w:cstheme="majorHAnsi"/>
                <w:i/>
                <w:iCs/>
              </w:rPr>
            </w:pPr>
            <w:r w:rsidRPr="009635D9">
              <w:rPr>
                <w:rFonts w:asciiTheme="majorHAnsi" w:hAnsiTheme="majorHAnsi" w:cstheme="majorHAnsi"/>
                <w:i/>
                <w:iCs/>
              </w:rPr>
              <w:t xml:space="preserve">Personvern: </w:t>
            </w:r>
            <w:r>
              <w:rPr>
                <w:rFonts w:asciiTheme="majorHAnsi" w:hAnsiTheme="majorHAnsi" w:cstheme="majorHAnsi"/>
                <w:i/>
                <w:iCs/>
              </w:rPr>
              <w:t>S</w:t>
            </w:r>
            <w:r w:rsidRPr="009635D9">
              <w:rPr>
                <w:rFonts w:asciiTheme="majorHAnsi" w:hAnsiTheme="majorHAnsi" w:cstheme="majorHAnsi"/>
                <w:i/>
                <w:iCs/>
              </w:rPr>
              <w:t>øknadene skal ikke inneholde personlige opplysninger (som for eksempel sykdom, familieliv og personlige utfordringer). Det er ikke nødvendig å videresende vedlegg som CV og liste med publiserte og peer-</w:t>
            </w:r>
            <w:proofErr w:type="spellStart"/>
            <w:r w:rsidRPr="009635D9">
              <w:rPr>
                <w:rFonts w:asciiTheme="majorHAnsi" w:hAnsiTheme="majorHAnsi" w:cstheme="majorHAnsi"/>
                <w:i/>
                <w:iCs/>
              </w:rPr>
              <w:t>reviewed</w:t>
            </w:r>
            <w:proofErr w:type="spellEnd"/>
            <w:r w:rsidRPr="009635D9">
              <w:rPr>
                <w:rFonts w:asciiTheme="majorHAnsi" w:hAnsiTheme="majorHAnsi" w:cstheme="majorHAnsi"/>
                <w:i/>
                <w:iCs/>
              </w:rPr>
              <w:t xml:space="preserve"> artikler i søknadene på startpakker og kvalifiseringsstipend til utvalget.</w:t>
            </w:r>
          </w:p>
        </w:tc>
      </w:tr>
    </w:tbl>
    <w:p w14:paraId="656BFDBC" w14:textId="77777777" w:rsidR="00313AFB" w:rsidRDefault="00313AFB" w:rsidP="00313AFB">
      <w:pPr>
        <w:rPr>
          <w:rFonts w:asciiTheme="majorHAnsi" w:hAnsiTheme="majorHAnsi" w:cstheme="majorHAnsi"/>
        </w:rPr>
      </w:pPr>
    </w:p>
    <w:p w14:paraId="5F4418F1" w14:textId="77777777" w:rsidR="00313AFB" w:rsidRDefault="00313AFB" w:rsidP="00313AFB">
      <w:pPr>
        <w:rPr>
          <w:rFonts w:asciiTheme="majorHAnsi" w:hAnsiTheme="majorHAnsi" w:cstheme="majorHAnsi"/>
        </w:rPr>
      </w:pPr>
    </w:p>
    <w:p w14:paraId="3644C03E" w14:textId="77777777" w:rsidR="00313AFB" w:rsidRDefault="00313AFB" w:rsidP="00313AFB">
      <w:pPr>
        <w:rPr>
          <w:rFonts w:asciiTheme="majorHAnsi" w:hAnsiTheme="majorHAnsi" w:cstheme="majorHAnsi"/>
          <w:b/>
          <w:bCs/>
        </w:rPr>
      </w:pPr>
      <w:r w:rsidRPr="00BF468C">
        <w:rPr>
          <w:rFonts w:asciiTheme="majorHAnsi" w:hAnsiTheme="majorHAnsi" w:cstheme="majorHAnsi"/>
          <w:b/>
          <w:bCs/>
        </w:rPr>
        <w:t>Budsjett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43"/>
        <w:gridCol w:w="3989"/>
        <w:gridCol w:w="2694"/>
      </w:tblGrid>
      <w:tr w:rsidR="00313AFB" w:rsidRPr="006619A3" w14:paraId="49898DD8" w14:textId="77777777" w:rsidTr="009A7BBF">
        <w:tc>
          <w:tcPr>
            <w:tcW w:w="2243" w:type="dxa"/>
          </w:tcPr>
          <w:p w14:paraId="068FCA37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Aktivitetsbeskrivelse</w:t>
            </w:r>
          </w:p>
        </w:tc>
        <w:tc>
          <w:tcPr>
            <w:tcW w:w="3989" w:type="dxa"/>
          </w:tcPr>
          <w:p w14:paraId="554D6297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Prosjektår</w:t>
            </w:r>
          </w:p>
          <w:p w14:paraId="14CC270E" w14:textId="77777777" w:rsidR="00313AFB" w:rsidRPr="006619A3" w:rsidRDefault="00313AFB" w:rsidP="009A7BB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Angi her</w:t>
            </w:r>
          </w:p>
        </w:tc>
        <w:tc>
          <w:tcPr>
            <w:tcW w:w="2694" w:type="dxa"/>
          </w:tcPr>
          <w:p w14:paraId="770302A6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</w:t>
            </w:r>
          </w:p>
        </w:tc>
      </w:tr>
      <w:tr w:rsidR="00313AFB" w:rsidRPr="006619A3" w14:paraId="6E8033E0" w14:textId="77777777" w:rsidTr="009A7BBF">
        <w:tc>
          <w:tcPr>
            <w:tcW w:w="2243" w:type="dxa"/>
          </w:tcPr>
          <w:p w14:paraId="3D1374E8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89" w:type="dxa"/>
          </w:tcPr>
          <w:p w14:paraId="2E78AF2A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E4B1A7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13AFB" w:rsidRPr="006619A3" w14:paraId="2C36B016" w14:textId="77777777" w:rsidTr="009A7BBF">
        <w:tc>
          <w:tcPr>
            <w:tcW w:w="2243" w:type="dxa"/>
          </w:tcPr>
          <w:p w14:paraId="4752FAE8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89" w:type="dxa"/>
          </w:tcPr>
          <w:p w14:paraId="55706AB9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BB303E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13AFB" w:rsidRPr="006619A3" w14:paraId="78DA4E7B" w14:textId="77777777" w:rsidTr="009A7BBF">
        <w:tc>
          <w:tcPr>
            <w:tcW w:w="2243" w:type="dxa"/>
          </w:tcPr>
          <w:p w14:paraId="490E159B" w14:textId="77777777" w:rsidR="00313AFB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Egenandel </w:t>
            </w:r>
          </w:p>
          <w:p w14:paraId="3C5FBE70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(må oppgis)</w:t>
            </w:r>
          </w:p>
        </w:tc>
        <w:tc>
          <w:tcPr>
            <w:tcW w:w="3989" w:type="dxa"/>
          </w:tcPr>
          <w:p w14:paraId="4019B471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2C2027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13AFB" w:rsidRPr="006619A3" w14:paraId="498EEFE1" w14:textId="77777777" w:rsidTr="009A7BBF">
        <w:tc>
          <w:tcPr>
            <w:tcW w:w="2243" w:type="dxa"/>
          </w:tcPr>
          <w:p w14:paraId="6A01CE79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3989" w:type="dxa"/>
          </w:tcPr>
          <w:p w14:paraId="625AF9A8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288BFB" w14:textId="77777777" w:rsidR="00313AFB" w:rsidRPr="006619A3" w:rsidRDefault="00313AFB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B956076" w14:textId="77777777" w:rsidR="00313AFB" w:rsidRPr="006619A3" w:rsidRDefault="00313AFB" w:rsidP="00313AF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C9B8B88" w14:textId="03F206BD" w:rsidR="00313AFB" w:rsidRPr="00313AFB" w:rsidRDefault="00313AFB" w:rsidP="00313AFB">
      <w:pPr>
        <w:rPr>
          <w:rFonts w:asciiTheme="majorHAnsi" w:hAnsiTheme="majorHAnsi" w:cstheme="majorHAnsi"/>
        </w:rPr>
      </w:pPr>
    </w:p>
    <w:sectPr w:rsidR="00313AFB" w:rsidRPr="00313AFB" w:rsidSect="002E3A5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F09E" w14:textId="77777777" w:rsidR="00313AFB" w:rsidRDefault="00313AFB" w:rsidP="00DC21A8">
      <w:pPr>
        <w:spacing w:after="0" w:line="240" w:lineRule="auto"/>
      </w:pPr>
      <w:r>
        <w:separator/>
      </w:r>
    </w:p>
  </w:endnote>
  <w:endnote w:type="continuationSeparator" w:id="0">
    <w:p w14:paraId="7BB0D129" w14:textId="77777777" w:rsidR="00313AFB" w:rsidRDefault="00313AFB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77C2" w14:textId="77777777" w:rsidR="00DC21A8" w:rsidRDefault="00DC21A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91B3E" wp14:editId="4DE702A6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DDEF0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09A5" w14:textId="77777777" w:rsidR="00313AFB" w:rsidRDefault="00313AFB" w:rsidP="00DC21A8">
      <w:pPr>
        <w:spacing w:after="0" w:line="240" w:lineRule="auto"/>
      </w:pPr>
      <w:r>
        <w:separator/>
      </w:r>
    </w:p>
  </w:footnote>
  <w:footnote w:type="continuationSeparator" w:id="0">
    <w:p w14:paraId="28B34078" w14:textId="77777777" w:rsidR="00313AFB" w:rsidRDefault="00313AFB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252C" w14:textId="77777777" w:rsidR="00DC21A8" w:rsidRDefault="00DC21A8" w:rsidP="00DC21A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18BD533D" wp14:editId="322F16C4">
          <wp:extent cx="1439333" cy="391275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FB"/>
    <w:rsid w:val="00073943"/>
    <w:rsid w:val="000C6F16"/>
    <w:rsid w:val="001534E6"/>
    <w:rsid w:val="002E3A5F"/>
    <w:rsid w:val="002F61A1"/>
    <w:rsid w:val="00313AFB"/>
    <w:rsid w:val="003756E8"/>
    <w:rsid w:val="00590B87"/>
    <w:rsid w:val="006003C8"/>
    <w:rsid w:val="00AA1967"/>
    <w:rsid w:val="00D76C26"/>
    <w:rsid w:val="00D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4AB97"/>
  <w15:chartTrackingRefBased/>
  <w15:docId w15:val="{04B117E8-886A-421D-95D3-282FA058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87"/>
    <w:pPr>
      <w:spacing w:after="160" w:line="259" w:lineRule="auto"/>
      <w:jc w:val="both"/>
    </w:pPr>
    <w:rPr>
      <w:rFonts w:ascii="Garamond" w:hAnsi="Garamond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3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21A8"/>
    <w:rPr>
      <w:rFonts w:ascii="Garamond" w:hAnsi="Garamond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21A8"/>
    <w:rPr>
      <w:rFonts w:ascii="Garamond" w:hAnsi="Garamond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1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1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blan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NTNU-mal-blank.dotx</Template>
  <TotalTime>0</TotalTime>
  <Pages>2</Pages>
  <Words>110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Rautio Øverland</dc:creator>
  <cp:keywords/>
  <dc:description/>
  <cp:lastModifiedBy>Edith Søndre</cp:lastModifiedBy>
  <cp:revision>2</cp:revision>
  <dcterms:created xsi:type="dcterms:W3CDTF">2024-05-27T10:47:00Z</dcterms:created>
  <dcterms:modified xsi:type="dcterms:W3CDTF">2024-05-27T10:47:00Z</dcterms:modified>
</cp:coreProperties>
</file>