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04E3" w14:textId="06B9A403" w:rsidR="00D10CE5" w:rsidRPr="00BF468C" w:rsidRDefault="00BF468C" w:rsidP="00BF468C">
      <w:pPr>
        <w:pStyle w:val="Overskrift1"/>
        <w:rPr>
          <w:rFonts w:cstheme="majorHAnsi"/>
          <w:sz w:val="44"/>
          <w:szCs w:val="44"/>
        </w:rPr>
      </w:pPr>
      <w:r w:rsidRPr="00BF468C">
        <w:rPr>
          <w:rFonts w:cstheme="majorHAnsi"/>
          <w:sz w:val="44"/>
          <w:szCs w:val="44"/>
        </w:rPr>
        <w:t>Mangfoldstiltak</w:t>
      </w:r>
    </w:p>
    <w:p w14:paraId="066B9147" w14:textId="77777777" w:rsidR="00BF468C" w:rsidRPr="00BF468C" w:rsidRDefault="00BF468C" w:rsidP="00BF468C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04199A" w:rsidRPr="00BF468C" w14:paraId="26081994" w14:textId="77777777" w:rsidTr="00BF468C">
        <w:trPr>
          <w:trHeight w:val="752"/>
        </w:trPr>
        <w:tc>
          <w:tcPr>
            <w:tcW w:w="3114" w:type="dxa"/>
          </w:tcPr>
          <w:p w14:paraId="2E2374AC" w14:textId="5FC02F49" w:rsidR="0004199A" w:rsidRPr="00BF468C" w:rsidRDefault="0004199A" w:rsidP="00BF468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Søker(e)</w:t>
            </w:r>
          </w:p>
        </w:tc>
        <w:tc>
          <w:tcPr>
            <w:tcW w:w="5942" w:type="dxa"/>
          </w:tcPr>
          <w:p w14:paraId="213FC227" w14:textId="78C53994" w:rsidR="0004199A" w:rsidRPr="0004199A" w:rsidRDefault="0004199A" w:rsidP="00BF468C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Eks: Fakultet/institutt/annet</w:t>
            </w:r>
          </w:p>
        </w:tc>
      </w:tr>
      <w:tr w:rsidR="00BF468C" w:rsidRPr="00BF468C" w14:paraId="24BADBB8" w14:textId="77777777" w:rsidTr="00BF468C">
        <w:trPr>
          <w:trHeight w:val="752"/>
        </w:trPr>
        <w:tc>
          <w:tcPr>
            <w:tcW w:w="3114" w:type="dxa"/>
          </w:tcPr>
          <w:p w14:paraId="03A5BE68" w14:textId="4191B57A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Samarbeid/parter</w:t>
            </w:r>
          </w:p>
        </w:tc>
        <w:tc>
          <w:tcPr>
            <w:tcW w:w="5942" w:type="dxa"/>
          </w:tcPr>
          <w:p w14:paraId="088656C1" w14:textId="349D2058" w:rsidR="00BF468C" w:rsidRPr="0004199A" w:rsidRDefault="0004199A" w:rsidP="00BF468C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Synliggjør eventuelt samarbeid her</w:t>
            </w:r>
          </w:p>
        </w:tc>
      </w:tr>
      <w:tr w:rsidR="00BF468C" w:rsidRPr="00BF468C" w14:paraId="265E4E75" w14:textId="77777777" w:rsidTr="00BF468C">
        <w:trPr>
          <w:trHeight w:val="691"/>
        </w:trPr>
        <w:tc>
          <w:tcPr>
            <w:tcW w:w="3114" w:type="dxa"/>
          </w:tcPr>
          <w:p w14:paraId="58ED801C" w14:textId="14DDEA70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Tittel på prosjekt</w:t>
            </w:r>
          </w:p>
        </w:tc>
        <w:tc>
          <w:tcPr>
            <w:tcW w:w="5942" w:type="dxa"/>
          </w:tcPr>
          <w:p w14:paraId="2A58A929" w14:textId="77777777" w:rsidR="00BF468C" w:rsidRPr="00BF468C" w:rsidRDefault="00BF468C" w:rsidP="00BF468C">
            <w:pPr>
              <w:rPr>
                <w:rFonts w:asciiTheme="majorHAnsi" w:hAnsiTheme="majorHAnsi" w:cstheme="majorHAnsi"/>
              </w:rPr>
            </w:pPr>
          </w:p>
        </w:tc>
      </w:tr>
      <w:tr w:rsidR="00BF468C" w:rsidRPr="00BF468C" w14:paraId="6FF2B27A" w14:textId="77777777" w:rsidTr="00BF468C">
        <w:trPr>
          <w:trHeight w:val="546"/>
        </w:trPr>
        <w:tc>
          <w:tcPr>
            <w:tcW w:w="3114" w:type="dxa"/>
          </w:tcPr>
          <w:p w14:paraId="2F8BDEC3" w14:textId="77A9FBC0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 xml:space="preserve">Kontaktperson </w:t>
            </w:r>
          </w:p>
        </w:tc>
        <w:tc>
          <w:tcPr>
            <w:tcW w:w="5942" w:type="dxa"/>
          </w:tcPr>
          <w:p w14:paraId="23EDAC2B" w14:textId="77777777" w:rsidR="00BF468C" w:rsidRPr="00BF468C" w:rsidRDefault="00BF468C" w:rsidP="00BF468C">
            <w:pPr>
              <w:rPr>
                <w:rFonts w:asciiTheme="majorHAnsi" w:hAnsiTheme="majorHAnsi" w:cstheme="majorHAnsi"/>
              </w:rPr>
            </w:pPr>
          </w:p>
        </w:tc>
      </w:tr>
      <w:tr w:rsidR="00BF468C" w:rsidRPr="00BF468C" w14:paraId="1A50BE83" w14:textId="77777777" w:rsidTr="00BF468C">
        <w:trPr>
          <w:trHeight w:val="567"/>
        </w:trPr>
        <w:tc>
          <w:tcPr>
            <w:tcW w:w="3114" w:type="dxa"/>
          </w:tcPr>
          <w:p w14:paraId="532E470E" w14:textId="7E326AD8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E-postadresse</w:t>
            </w:r>
          </w:p>
        </w:tc>
        <w:tc>
          <w:tcPr>
            <w:tcW w:w="5942" w:type="dxa"/>
          </w:tcPr>
          <w:p w14:paraId="3168BE13" w14:textId="77777777" w:rsidR="00BF468C" w:rsidRPr="00BF468C" w:rsidRDefault="00BF468C" w:rsidP="00BF468C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F468C" w:rsidRPr="00BF468C" w14:paraId="048F57E0" w14:textId="77777777" w:rsidTr="00BF468C">
        <w:trPr>
          <w:trHeight w:val="853"/>
        </w:trPr>
        <w:tc>
          <w:tcPr>
            <w:tcW w:w="3114" w:type="dxa"/>
          </w:tcPr>
          <w:p w14:paraId="4CB5EFC0" w14:textId="413C82CE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Budsjett</w:t>
            </w:r>
          </w:p>
        </w:tc>
        <w:tc>
          <w:tcPr>
            <w:tcW w:w="5942" w:type="dxa"/>
          </w:tcPr>
          <w:p w14:paraId="7ABB7548" w14:textId="50EB53D4" w:rsidR="00BF468C" w:rsidRPr="00BF468C" w:rsidRDefault="00BF468C" w:rsidP="00BF468C">
            <w:pPr>
              <w:rPr>
                <w:rFonts w:asciiTheme="majorHAnsi" w:hAnsiTheme="majorHAnsi" w:cstheme="majorHAnsi"/>
                <w:i/>
                <w:iCs/>
              </w:rPr>
            </w:pPr>
            <w:r w:rsidRPr="00BF468C">
              <w:rPr>
                <w:rFonts w:asciiTheme="majorHAnsi" w:hAnsiTheme="majorHAnsi" w:cstheme="majorHAnsi"/>
                <w:i/>
                <w:iCs/>
              </w:rPr>
              <w:t>Bruk skjema nedenfor. Husk egenandel.</w:t>
            </w:r>
          </w:p>
        </w:tc>
      </w:tr>
      <w:tr w:rsidR="00BF468C" w:rsidRPr="00BF468C" w14:paraId="5002BA0A" w14:textId="77777777" w:rsidTr="00882F2A">
        <w:trPr>
          <w:trHeight w:val="8363"/>
        </w:trPr>
        <w:tc>
          <w:tcPr>
            <w:tcW w:w="3114" w:type="dxa"/>
          </w:tcPr>
          <w:p w14:paraId="37463701" w14:textId="77777777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Begrunnelse for prosjekt</w:t>
            </w:r>
          </w:p>
          <w:p w14:paraId="0A2AE4A6" w14:textId="75CB63EB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t>(ta med forventet utfall)</w:t>
            </w:r>
          </w:p>
        </w:tc>
        <w:tc>
          <w:tcPr>
            <w:tcW w:w="5942" w:type="dxa"/>
          </w:tcPr>
          <w:p w14:paraId="2A927798" w14:textId="12F122F4" w:rsidR="00BF468C" w:rsidRPr="00BF468C" w:rsidRDefault="00BF468C" w:rsidP="00BF468C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Max en side.</w:t>
            </w:r>
          </w:p>
        </w:tc>
      </w:tr>
      <w:tr w:rsidR="00BF468C" w:rsidRPr="00BF468C" w14:paraId="5D2E03D6" w14:textId="77777777" w:rsidTr="006619A3">
        <w:trPr>
          <w:trHeight w:val="567"/>
        </w:trPr>
        <w:tc>
          <w:tcPr>
            <w:tcW w:w="3114" w:type="dxa"/>
          </w:tcPr>
          <w:p w14:paraId="13A7F7D7" w14:textId="7EF841BE" w:rsidR="00BF468C" w:rsidRPr="00BF468C" w:rsidRDefault="00BF468C" w:rsidP="00BF468C">
            <w:pPr>
              <w:rPr>
                <w:rFonts w:asciiTheme="majorHAnsi" w:hAnsiTheme="majorHAnsi" w:cstheme="majorHAnsi"/>
                <w:b/>
                <w:bCs/>
              </w:rPr>
            </w:pPr>
            <w:r w:rsidRPr="00BF468C">
              <w:rPr>
                <w:rFonts w:asciiTheme="majorHAnsi" w:hAnsiTheme="majorHAnsi" w:cstheme="majorHAnsi"/>
                <w:b/>
                <w:bCs/>
              </w:rPr>
              <w:lastRenderedPageBreak/>
              <w:t>Eventuelle vedlegg</w:t>
            </w:r>
          </w:p>
        </w:tc>
        <w:tc>
          <w:tcPr>
            <w:tcW w:w="5942" w:type="dxa"/>
          </w:tcPr>
          <w:p w14:paraId="2DDB9D4B" w14:textId="707B3568" w:rsidR="00BF468C" w:rsidRPr="00BF468C" w:rsidRDefault="00BF468C" w:rsidP="00BF468C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Innhold og a</w:t>
            </w:r>
            <w:r w:rsidRPr="00BF468C">
              <w:rPr>
                <w:rFonts w:asciiTheme="majorHAnsi" w:hAnsiTheme="majorHAnsi" w:cstheme="majorHAnsi"/>
                <w:i/>
                <w:iCs/>
              </w:rPr>
              <w:t>ntall</w:t>
            </w:r>
          </w:p>
        </w:tc>
      </w:tr>
    </w:tbl>
    <w:p w14:paraId="0D11BBD6" w14:textId="77777777" w:rsidR="00BF468C" w:rsidRDefault="00BF468C" w:rsidP="00BF468C">
      <w:pPr>
        <w:rPr>
          <w:rFonts w:asciiTheme="majorHAnsi" w:hAnsiTheme="majorHAnsi" w:cstheme="majorHAnsi"/>
        </w:rPr>
      </w:pPr>
    </w:p>
    <w:p w14:paraId="7F5F11A1" w14:textId="77777777" w:rsidR="006619A3" w:rsidRDefault="006619A3" w:rsidP="00BF468C">
      <w:pPr>
        <w:rPr>
          <w:rFonts w:asciiTheme="majorHAnsi" w:hAnsiTheme="majorHAnsi" w:cstheme="majorHAnsi"/>
        </w:rPr>
      </w:pPr>
    </w:p>
    <w:p w14:paraId="02B2CFED" w14:textId="69202D5D" w:rsidR="00BF468C" w:rsidRDefault="00BF468C" w:rsidP="00BF468C">
      <w:pPr>
        <w:rPr>
          <w:rFonts w:asciiTheme="majorHAnsi" w:hAnsiTheme="majorHAnsi" w:cstheme="majorHAnsi"/>
          <w:b/>
          <w:bCs/>
        </w:rPr>
      </w:pPr>
      <w:r w:rsidRPr="00BF468C">
        <w:rPr>
          <w:rFonts w:asciiTheme="majorHAnsi" w:hAnsiTheme="majorHAnsi" w:cstheme="majorHAnsi"/>
          <w:b/>
          <w:bCs/>
        </w:rPr>
        <w:t>Budsjett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43"/>
        <w:gridCol w:w="3989"/>
        <w:gridCol w:w="2694"/>
      </w:tblGrid>
      <w:tr w:rsidR="006619A3" w:rsidRPr="006619A3" w14:paraId="169896BE" w14:textId="77777777" w:rsidTr="00882F2A">
        <w:tc>
          <w:tcPr>
            <w:tcW w:w="2243" w:type="dxa"/>
          </w:tcPr>
          <w:p w14:paraId="304BA0B2" w14:textId="48D313CA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Aktivitetsbeskrivelse</w:t>
            </w:r>
          </w:p>
        </w:tc>
        <w:tc>
          <w:tcPr>
            <w:tcW w:w="3989" w:type="dxa"/>
          </w:tcPr>
          <w:p w14:paraId="762233BE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Prosjektår</w:t>
            </w:r>
          </w:p>
          <w:p w14:paraId="606089E1" w14:textId="24EB9959" w:rsidR="006619A3" w:rsidRPr="006619A3" w:rsidRDefault="006619A3" w:rsidP="00BF468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Angi her</w:t>
            </w:r>
          </w:p>
        </w:tc>
        <w:tc>
          <w:tcPr>
            <w:tcW w:w="2694" w:type="dxa"/>
          </w:tcPr>
          <w:p w14:paraId="0ED182EE" w14:textId="22017884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</w:t>
            </w:r>
          </w:p>
        </w:tc>
      </w:tr>
      <w:tr w:rsidR="006619A3" w:rsidRPr="006619A3" w14:paraId="75371994" w14:textId="77777777" w:rsidTr="00882F2A">
        <w:tc>
          <w:tcPr>
            <w:tcW w:w="2243" w:type="dxa"/>
          </w:tcPr>
          <w:p w14:paraId="76DBA5ED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89" w:type="dxa"/>
          </w:tcPr>
          <w:p w14:paraId="63796A0F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FF539B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619A3" w:rsidRPr="006619A3" w14:paraId="1E652982" w14:textId="77777777" w:rsidTr="00882F2A">
        <w:tc>
          <w:tcPr>
            <w:tcW w:w="2243" w:type="dxa"/>
          </w:tcPr>
          <w:p w14:paraId="5DDD2C6A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89" w:type="dxa"/>
          </w:tcPr>
          <w:p w14:paraId="08FDBCD9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0BD131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619A3" w:rsidRPr="006619A3" w14:paraId="69EBC938" w14:textId="77777777" w:rsidTr="00882F2A">
        <w:tc>
          <w:tcPr>
            <w:tcW w:w="2243" w:type="dxa"/>
          </w:tcPr>
          <w:p w14:paraId="5813F859" w14:textId="77777777" w:rsidR="00D10CE5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Egenandel </w:t>
            </w:r>
          </w:p>
          <w:p w14:paraId="477BEF04" w14:textId="600FC561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(må </w:t>
            </w:r>
            <w:r w:rsidR="00D10CE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oppg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is)</w:t>
            </w:r>
          </w:p>
        </w:tc>
        <w:tc>
          <w:tcPr>
            <w:tcW w:w="3989" w:type="dxa"/>
          </w:tcPr>
          <w:p w14:paraId="788D489D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21EF73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619A3" w:rsidRPr="006619A3" w14:paraId="6AF9EE7F" w14:textId="77777777" w:rsidTr="00882F2A">
        <w:tc>
          <w:tcPr>
            <w:tcW w:w="2243" w:type="dxa"/>
          </w:tcPr>
          <w:p w14:paraId="659AD57A" w14:textId="0C1057CC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19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3989" w:type="dxa"/>
          </w:tcPr>
          <w:p w14:paraId="7FFC9EF4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8F4294" w14:textId="77777777" w:rsidR="006619A3" w:rsidRPr="006619A3" w:rsidRDefault="006619A3" w:rsidP="00BF468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E0BE684" w14:textId="77777777" w:rsidR="00BF468C" w:rsidRPr="006619A3" w:rsidRDefault="00BF468C" w:rsidP="00BF468C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468C" w:rsidRPr="006619A3" w:rsidSect="002E3A5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21F5" w14:textId="77777777" w:rsidR="00BF468C" w:rsidRDefault="00BF468C" w:rsidP="00DC21A8">
      <w:pPr>
        <w:spacing w:after="0" w:line="240" w:lineRule="auto"/>
      </w:pPr>
      <w:r>
        <w:separator/>
      </w:r>
    </w:p>
  </w:endnote>
  <w:endnote w:type="continuationSeparator" w:id="0">
    <w:p w14:paraId="2FECF92E" w14:textId="77777777" w:rsidR="00BF468C" w:rsidRDefault="00BF468C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7D92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C1DC3" wp14:editId="033E9FCE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864DC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36CE" w14:textId="77777777" w:rsidR="00BF468C" w:rsidRDefault="00BF468C" w:rsidP="00DC21A8">
      <w:pPr>
        <w:spacing w:after="0" w:line="240" w:lineRule="auto"/>
      </w:pPr>
      <w:r>
        <w:separator/>
      </w:r>
    </w:p>
  </w:footnote>
  <w:footnote w:type="continuationSeparator" w:id="0">
    <w:p w14:paraId="23C4F43F" w14:textId="77777777" w:rsidR="00BF468C" w:rsidRDefault="00BF468C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E7AD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136CCA49" wp14:editId="4F9915F4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C"/>
    <w:rsid w:val="0004199A"/>
    <w:rsid w:val="000C6F16"/>
    <w:rsid w:val="001534E6"/>
    <w:rsid w:val="00256318"/>
    <w:rsid w:val="002E3A5F"/>
    <w:rsid w:val="003756E8"/>
    <w:rsid w:val="00590B87"/>
    <w:rsid w:val="006619A3"/>
    <w:rsid w:val="00882F2A"/>
    <w:rsid w:val="00AA1967"/>
    <w:rsid w:val="00BF468C"/>
    <w:rsid w:val="00D10CE5"/>
    <w:rsid w:val="00D76C26"/>
    <w:rsid w:val="00D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EFE7B"/>
  <w15:chartTrackingRefBased/>
  <w15:docId w15:val="{637C8894-F0E9-49C5-8A4A-C5343DA8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87"/>
    <w:pPr>
      <w:spacing w:after="160" w:line="259" w:lineRule="auto"/>
      <w:jc w:val="both"/>
    </w:pPr>
    <w:rPr>
      <w:rFonts w:ascii="Garamond" w:hAnsi="Garamond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4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F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2</Pages>
  <Words>65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Rautio Øverland</dc:creator>
  <cp:keywords/>
  <dc:description/>
  <cp:lastModifiedBy>Edith Søndre</cp:lastModifiedBy>
  <cp:revision>2</cp:revision>
  <dcterms:created xsi:type="dcterms:W3CDTF">2024-05-27T10:46:00Z</dcterms:created>
  <dcterms:modified xsi:type="dcterms:W3CDTF">2024-05-27T10:46:00Z</dcterms:modified>
</cp:coreProperties>
</file>